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CF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center"/>
        <w:rPr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  <w:t>公司劳务合同</w:t>
      </w:r>
    </w:p>
    <w:p w14:paraId="37D8AB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C19E3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甲方(公司)：_________________</w:t>
      </w:r>
    </w:p>
    <w:p w14:paraId="5CB274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法定代表人(主要负责人)或者委托代理人：__________________</w:t>
      </w:r>
    </w:p>
    <w:p w14:paraId="1CF7F6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联系电话：____________________________</w:t>
      </w:r>
    </w:p>
    <w:p w14:paraId="261AF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乙方(员工)：_________________</w:t>
      </w:r>
    </w:p>
    <w:p w14:paraId="09F80B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居民身份证号：________________________</w:t>
      </w:r>
    </w:p>
    <w:p w14:paraId="735638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根据《中华人民共和国民法通则》、《中华人民共和国合同法》及相关法律法规规定，甲、乙双方经平等协商一致，自愿签订本劳务协议。</w:t>
      </w:r>
    </w:p>
    <w:p w14:paraId="49C792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第一条 劳务协议期限</w:t>
      </w:r>
    </w:p>
    <w:p w14:paraId="35EEB8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本协议期限自______年_____月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日至______年_____月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日止。</w:t>
      </w:r>
    </w:p>
    <w:p w14:paraId="71C8A5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经双方协商，可在协议期满前一个月协商续签劳务雇佣协议。如协议期已满，双方不再续签协议，但乙方从事的有关工作和业务尚未结束，则协议应顺延至有关工作业务结束。</w:t>
      </w:r>
    </w:p>
    <w:p w14:paraId="0C3150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第二条 劳务内容、工作要求及工作时间</w:t>
      </w:r>
    </w:p>
    <w:p w14:paraId="1963B8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1、乙方应按照甲方规定的岗位职责要求(详见《岗位责任书》)，按时按质按量完成甲方要求或布置的各项工作任务。</w:t>
      </w:r>
    </w:p>
    <w:p w14:paraId="2C18A3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2、甲方根据业务需要安排乙方每日工作事项确定具体工作时间。乙方应按照工作职责保证完成甲方规定的工作和任务。</w:t>
      </w:r>
    </w:p>
    <w:p w14:paraId="34CEAD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3、乙方应自觉遵守国家的法律、法规、规章和甲方依法制定的各项规章制度，甲方有权依法给乙方奖励或惩处。乙方如不服从甲方指挥和遵守公司的有关规章制度，甲方有权解除合同，并由违约方法负全部责任。</w:t>
      </w:r>
    </w:p>
    <w:p w14:paraId="1B8A8C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第三条 劳动报酬</w:t>
      </w:r>
    </w:p>
    <w:p w14:paraId="419358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1、甲方支付乙方劳务报酬结算方式，每天_______元，每月按实际出工日计算工资，双方约定，本劳务报酬已包括五金，由乙方自行进行缴纳。</w:t>
      </w:r>
    </w:p>
    <w:p w14:paraId="2A7DC2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2、甲方支付乙方的劳务报酬发放以乙方工作量进行发放，具体结算时间。</w:t>
      </w:r>
    </w:p>
    <w:p w14:paraId="5D329B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第四条 劳务协议终止与解除的情形</w:t>
      </w:r>
    </w:p>
    <w:p w14:paraId="77DCE6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1、本劳务协议期满的。</w:t>
      </w:r>
    </w:p>
    <w:p w14:paraId="580201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2、双方就解除本劳务协议协商一致的。</w:t>
      </w:r>
    </w:p>
    <w:p w14:paraId="526E8D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3、乙方由于健康原因不能履行本劳务协议义务的。</w:t>
      </w:r>
    </w:p>
    <w:p w14:paraId="3D9939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4、甲乙双方若单方面解除本劳务协议，仅需要提前一周书面通知另一方即可，双方互不支付违约金。</w:t>
      </w:r>
    </w:p>
    <w:p w14:paraId="66EC8F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第五条 其他事项</w:t>
      </w:r>
    </w:p>
    <w:p w14:paraId="323FF4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1、本协议终止解除后，乙方应在一周内将有关工作向甲方移交完毕，并附书面说明，如给甲方造成损失，应给予赔偿。</w:t>
      </w:r>
    </w:p>
    <w:p w14:paraId="7F159B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2、甲乙双方约定，乙方在为甲方提供劳务过程中发生意外伤害，由甲乙双方依据国家有关规定协商解决，医疗期内甲方不再支付劳务费。</w:t>
      </w:r>
    </w:p>
    <w:p w14:paraId="11D86D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3、因本协议引起的或与本协议有关的任何争议，由甲乙双方协商解决，协商不能解决的，当事人可向甲方所在地人民法院提出诉讼。</w:t>
      </w:r>
    </w:p>
    <w:p w14:paraId="6FE4DA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第六条 本合同一式___份，甲乙双方各执___份，自甲乙双方签字确认后生效。</w:t>
      </w:r>
    </w:p>
    <w:p w14:paraId="380095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5E5FB9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34BDB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0CA8A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甲方(公章)：_____________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乙方(签字或盖章)：_____________</w:t>
      </w:r>
    </w:p>
    <w:p w14:paraId="7E43D0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法定代表人或委托代理人：______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______</w:t>
      </w:r>
    </w:p>
    <w:p w14:paraId="486A04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______年_____月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_______年_____月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1274E9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</w:p>
    <w:p w14:paraId="5C8AD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1542"/>
    <w:rsid w:val="0CA84FC5"/>
    <w:rsid w:val="19D5786F"/>
    <w:rsid w:val="3D8F32A4"/>
    <w:rsid w:val="63DF4979"/>
    <w:rsid w:val="6D535020"/>
    <w:rsid w:val="75351542"/>
    <w:rsid w:val="7DC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ec41d49-c94a-4f45-9c35-51195923b3a2\&#20844;&#21496;&#21171;&#21153;&#21512;&#21516;&#65288;&#31616;&#27905;&#29256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公司劳务合同（简洁版）.docx</Template>
  <Pages>3</Pages>
  <Words>908</Words>
  <Characters>1089</Characters>
  <Lines>0</Lines>
  <Paragraphs>0</Paragraphs>
  <TotalTime>245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2025-03-20T02:18:00Z</dcterms:created>
  <dc:creator>亦寒莲娜</dc:creator>
  <cp:lastModifiedBy>亦寒莲娜</cp:lastModifiedBy>
  <dcterms:modified xsi:type="dcterms:W3CDTF">2025-03-20T06:22:58Z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88990A02B56344E69141EB51720B2F90_11</vt:lpwstr>
  </property>
  <property fmtid="{D5CDD505-2E9C-101B-9397-08002B2CF9AE}" pid="4" name="KSOTemplateDocerSaveRecord">
    <vt:lpwstr>eyJoZGlkIjoiM2E0ZDA2ZTM2NGJhODliYzBkMzMwNDkzYjBlYzdjMGEiLCJ1c2VySWQiOiI2NTMzMDI3In0=</vt:lpwstr>
  </property>
</Properties>
</file>