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825F2"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6FE87CC">
      <w:pPr>
        <w:jc w:val="center"/>
        <w:rPr>
          <w:rFonts w:hint="default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8"/>
          <w:szCs w:val="4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8"/>
          <w:szCs w:val="48"/>
          <w:shd w:val="clear" w:color="auto" w:fill="FFFFFF"/>
          <w:lang w:val="en-US" w:eastAsia="zh-CN"/>
        </w:rPr>
        <w:t>辞职申请书</w:t>
      </w:r>
    </w:p>
    <w:p w14:paraId="4F45EB4F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E3AAE48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尊敬的领导：您好，本人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由于个人原因，无法继续为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日照*******有限公司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公司(单位)服务，现特提出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辞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职，望公司领导予以批准。同时感谢贵公司一直以来对本人的帮助。</w:t>
      </w:r>
    </w:p>
    <w:p w14:paraId="63A01AAB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830732F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CD55742">
      <w:pPr>
        <w:ind w:firstLine="6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41E0028B">
      <w:pPr>
        <w:ind w:firstLine="4480" w:firstLineChars="140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申请人：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</w:p>
    <w:p w14:paraId="01901A76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06055FAC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时间：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年___月___日</w:t>
      </w:r>
    </w:p>
    <w:p w14:paraId="6287B33D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9EF0D3E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7C98957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3E362083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7C57578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E8F3D0F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D870977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CFB1274">
      <w:pPr>
        <w:jc w:val="center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离职证明（正本）</w:t>
      </w:r>
    </w:p>
    <w:p w14:paraId="0CE7ECFF">
      <w:pPr>
        <w:ind w:firstLine="56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兹证明：</w:t>
      </w:r>
    </w:p>
    <w:p w14:paraId="69D9CBD3">
      <w:pPr>
        <w:ind w:firstLine="56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，身份证号码：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由于个人原因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提出辞职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已经与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>日照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*******有限公司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公司(单位)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解除劳动关系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，现特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证明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。</w:t>
      </w:r>
    </w:p>
    <w:p w14:paraId="0F9B2A9C">
      <w:pPr>
        <w:ind w:firstLine="56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 w14:paraId="5C26304C">
      <w:pPr>
        <w:ind w:firstLine="2800" w:firstLineChars="100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日照*******有限公司</w:t>
      </w:r>
    </w:p>
    <w:p w14:paraId="4FE34E4B">
      <w:pPr>
        <w:ind w:firstLine="392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时间：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年___月___日</w:t>
      </w:r>
    </w:p>
    <w:p w14:paraId="391199BF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191770</wp:posOffset>
                </wp:positionV>
                <wp:extent cx="1821815" cy="5473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C2748">
                            <w:pPr>
                              <w:rPr>
                                <w:rFonts w:hint="default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加盖骑缝章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8pt;margin-top:15.1pt;height:43.1pt;width:143.45pt;mso-wrap-style:none;z-index:251661312;mso-width-relative:page;mso-height-relative:page;" filled="f" stroked="f" coordsize="21600,21600" o:gfxdata="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28FeDaAAAACAEAAA8AAAAAAAAAAQAgAAAAIgAAAGRycy9k&#10;b3ducmV2LnhtbFBLAQIUABQAAAAIAIdO4kDnXL61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4C2748">
                      <w:pPr>
                        <w:rPr>
                          <w:rFonts w:hint="default" w:eastAsia="宋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加盖骑缝章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200025</wp:posOffset>
                </wp:positionV>
                <wp:extent cx="1821815" cy="5473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9E927">
                            <w:pPr>
                              <w:rPr>
                                <w:rFonts w:hint="default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加盖骑缝章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pt;margin-top:15.75pt;height:43.1pt;width:143.45pt;mso-wrap-style:none;z-index:251660288;mso-width-relative:page;mso-height-relative:page;" filled="f" stroked="f" coordsize="21600,21600" o:gfxdata="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cLp/03QAAAAoBAAAPAAAAAAAAAAEAIAAAACIAAABk&#10;cnMvZG93bnJldi54bWxQSwECFAAUAAAACACHTuJA7+k6TjoCAABk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19E927">
                      <w:pPr>
                        <w:rPr>
                          <w:rFonts w:hint="default" w:eastAsia="宋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加盖骑缝章</w:t>
                      </w:r>
                    </w:p>
                  </w:txbxContent>
                </v:textbox>
              </v:shape>
            </w:pict>
          </mc:Fallback>
        </mc:AlternateContent>
      </w:r>
    </w:p>
    <w:p w14:paraId="1D86B0B3">
      <w:pPr>
        <w:ind w:firstLine="4480" w:firstLineChars="14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-1158240</wp:posOffset>
                </wp:positionH>
                <wp:positionV relativeFrom="paragraph">
                  <wp:posOffset>57150</wp:posOffset>
                </wp:positionV>
                <wp:extent cx="893953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6280" y="5425440"/>
                          <a:ext cx="89395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91.2pt;margin-top:4.5pt;height:0.05pt;width:703.9pt;z-index:251659264;mso-width-relative:page;mso-height-relative:page;" filled="f" stroked="t" coordsize="21600,21600" o:gfxdata="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2pIOtYAAAAJAQAADwAAAAAAAAABACAAAAAiAAAAZHJzL2Rvd25yZXYueG1sUEsBAhQA&#10;FAAAAAgAh07iQD4cppL0AQAA6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972408D">
      <w:pPr>
        <w:jc w:val="center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离职证明（副本）</w:t>
      </w:r>
    </w:p>
    <w:p w14:paraId="674245EA">
      <w:pPr>
        <w:ind w:firstLine="56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兹证明：</w:t>
      </w:r>
    </w:p>
    <w:p w14:paraId="701D6819">
      <w:pPr>
        <w:ind w:firstLine="56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，身份证号码：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由于个人原因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提出辞职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已经与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日照*******有限公司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公司(单位)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解除劳动关系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，现特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证明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。</w:t>
      </w:r>
    </w:p>
    <w:p w14:paraId="2F914491">
      <w:pPr>
        <w:ind w:firstLine="56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 w14:paraId="0C946F4E">
      <w:pPr>
        <w:ind w:firstLine="56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申请开具离职证明人签字：</w:t>
      </w:r>
    </w:p>
    <w:p w14:paraId="70CCB9F2">
      <w:pPr>
        <w:ind w:firstLine="560" w:firstLineChars="20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38F226B7">
      <w:pPr>
        <w:ind w:firstLine="3360" w:firstLineChars="120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日照*******有限公司</w:t>
      </w:r>
    </w:p>
    <w:p w14:paraId="15C515F7">
      <w:pPr>
        <w:ind w:firstLine="4760" w:firstLineChars="1700"/>
        <w:rPr>
          <w:rFonts w:hint="eastAsia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时间：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年___月___日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50D66"/>
    <w:rsid w:val="0A84458C"/>
    <w:rsid w:val="36650D66"/>
    <w:rsid w:val="3F9D7F9C"/>
    <w:rsid w:val="406F5B46"/>
    <w:rsid w:val="468B5695"/>
    <w:rsid w:val="59100D0A"/>
    <w:rsid w:val="5E015DEE"/>
    <w:rsid w:val="64523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9886f2fb5f8978cd39314de2be452d0\&#21592;&#24037;&#36766;&#32844;&#30003;&#35831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员工辞职申请书.doc</Template>
  <Pages>2</Pages>
  <Words>302</Words>
  <Characters>314</Characters>
  <Lines>0</Lines>
  <Paragraphs>0</Paragraphs>
  <TotalTime>240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2025-08-06T01:32:00Z</dcterms:created>
  <dc:creator>亦寒莲娜</dc:creator>
  <cp:lastModifiedBy>亦寒莲娜</cp:lastModifiedBy>
  <dcterms:modified xsi:type="dcterms:W3CDTF">2025-08-06T05:43:19Z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v1.0_mb_H2Tw7ZQ1v0k3s805/WMqzQ==</vt:lpwstr>
  </property>
  <property fmtid="{D5CDD505-2E9C-101B-9397-08002B2CF9AE}" pid="4" name="ICV">
    <vt:lpwstr>9540AFFA2E014044B7EAA0DE07AD86A1_11</vt:lpwstr>
  </property>
  <property fmtid="{D5CDD505-2E9C-101B-9397-08002B2CF9AE}" pid="5" name="KSOTemplateDocerSaveRecord">
    <vt:lpwstr>eyJoZGlkIjoiM2E0ZDA2ZTM2NGJhODliYzBkMzMwNDkzYjBlYzdjMGEiLCJ1c2VySWQiOiI2NTMzMDI3In0=</vt:lpwstr>
  </property>
</Properties>
</file>